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24" w:rsidRDefault="004D0524"/>
    <w:p w:rsidR="004D0524" w:rsidRDefault="004D0524"/>
    <w:p w:rsidR="004D0524" w:rsidRDefault="004D0524" w:rsidP="00A53209">
      <w:pPr>
        <w:jc w:val="center"/>
      </w:pPr>
      <w:r>
        <w:t>21 NİSAN 2013 ANKARA ŞAMPİYONASI SONUÇLARI</w:t>
      </w:r>
    </w:p>
    <w:p w:rsidR="004D0524" w:rsidRDefault="004D0524" w:rsidP="00A53209">
      <w:pPr>
        <w:jc w:val="center"/>
      </w:pPr>
    </w:p>
    <w:p w:rsidR="004D0524" w:rsidRDefault="004D0524" w:rsidP="00A53209">
      <w:pPr>
        <w:jc w:val="center"/>
      </w:pPr>
      <w:r>
        <w:t>HAKEM:AHMET KARATAŞ  YARDIMCI HAKEM:HAMDİ ALP DOĞ</w:t>
      </w:r>
    </w:p>
    <w:p w:rsidR="004D0524" w:rsidRDefault="004D0524" w:rsidP="00A53209">
      <w:r>
        <w:t>4-6 AY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A53209">
            <w:r>
              <w:t>VV 1</w:t>
            </w:r>
          </w:p>
        </w:tc>
        <w:tc>
          <w:tcPr>
            <w:tcW w:w="900" w:type="dxa"/>
          </w:tcPr>
          <w:p w:rsidR="004D0524" w:rsidRDefault="004D0524" w:rsidP="00A53209">
            <w:r>
              <w:t>1017</w:t>
            </w:r>
          </w:p>
        </w:tc>
        <w:tc>
          <w:tcPr>
            <w:tcW w:w="3960" w:type="dxa"/>
          </w:tcPr>
          <w:p w:rsidR="004D0524" w:rsidRDefault="004D0524" w:rsidP="00A53209">
            <w:r>
              <w:t>CK’S BELLA</w:t>
            </w:r>
          </w:p>
        </w:tc>
        <w:tc>
          <w:tcPr>
            <w:tcW w:w="3344" w:type="dxa"/>
          </w:tcPr>
          <w:p w:rsidR="004D0524" w:rsidRDefault="004D0524" w:rsidP="00A53209">
            <w:r>
              <w:t>CANER KUZMAN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A53209">
            <w:r>
              <w:t>VV 2</w:t>
            </w:r>
          </w:p>
        </w:tc>
        <w:tc>
          <w:tcPr>
            <w:tcW w:w="900" w:type="dxa"/>
          </w:tcPr>
          <w:p w:rsidR="004D0524" w:rsidRDefault="004D0524" w:rsidP="00A53209">
            <w:r>
              <w:t>1018</w:t>
            </w:r>
          </w:p>
        </w:tc>
        <w:tc>
          <w:tcPr>
            <w:tcW w:w="3960" w:type="dxa"/>
          </w:tcPr>
          <w:p w:rsidR="004D0524" w:rsidRDefault="004D0524" w:rsidP="00A53209">
            <w:r>
              <w:t>NALA VON ATLAS</w:t>
            </w:r>
          </w:p>
        </w:tc>
        <w:tc>
          <w:tcPr>
            <w:tcW w:w="3344" w:type="dxa"/>
          </w:tcPr>
          <w:p w:rsidR="004D0524" w:rsidRDefault="004D0524" w:rsidP="00A53209">
            <w:r>
              <w:t>SUZAN UĞURLU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A53209">
            <w:r>
              <w:t>VV 3</w:t>
            </w:r>
          </w:p>
        </w:tc>
        <w:tc>
          <w:tcPr>
            <w:tcW w:w="900" w:type="dxa"/>
          </w:tcPr>
          <w:p w:rsidR="004D0524" w:rsidRDefault="004D0524" w:rsidP="00A53209">
            <w:r>
              <w:t>1020</w:t>
            </w:r>
          </w:p>
        </w:tc>
        <w:tc>
          <w:tcPr>
            <w:tcW w:w="3960" w:type="dxa"/>
          </w:tcPr>
          <w:p w:rsidR="004D0524" w:rsidRDefault="004D0524" w:rsidP="00A53209">
            <w:r>
              <w:t>BARBİE V.PAŞADOGKENNEL</w:t>
            </w:r>
          </w:p>
        </w:tc>
        <w:tc>
          <w:tcPr>
            <w:tcW w:w="3344" w:type="dxa"/>
          </w:tcPr>
          <w:p w:rsidR="004D0524" w:rsidRDefault="004D0524" w:rsidP="00A53209">
            <w:r>
              <w:t>BÜLENT BAYTUR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A53209"/>
        </w:tc>
        <w:tc>
          <w:tcPr>
            <w:tcW w:w="900" w:type="dxa"/>
          </w:tcPr>
          <w:p w:rsidR="004D0524" w:rsidRDefault="004D0524" w:rsidP="00A53209"/>
        </w:tc>
        <w:tc>
          <w:tcPr>
            <w:tcW w:w="3960" w:type="dxa"/>
          </w:tcPr>
          <w:p w:rsidR="004D0524" w:rsidRDefault="004D0524" w:rsidP="00A53209"/>
        </w:tc>
        <w:tc>
          <w:tcPr>
            <w:tcW w:w="3344" w:type="dxa"/>
          </w:tcPr>
          <w:p w:rsidR="004D0524" w:rsidRDefault="004D0524" w:rsidP="00A53209"/>
        </w:tc>
      </w:tr>
    </w:tbl>
    <w:p w:rsidR="004D0524" w:rsidRDefault="004D0524" w:rsidP="00A53209"/>
    <w:p w:rsidR="004D0524" w:rsidRDefault="004D0524" w:rsidP="00A53209">
      <w:r>
        <w:t>4-6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FD50A6">
            <w:r>
              <w:t>VV 1</w:t>
            </w:r>
          </w:p>
        </w:tc>
        <w:tc>
          <w:tcPr>
            <w:tcW w:w="900" w:type="dxa"/>
          </w:tcPr>
          <w:p w:rsidR="004D0524" w:rsidRDefault="004D0524" w:rsidP="00FD50A6">
            <w:r>
              <w:t>1112</w:t>
            </w:r>
          </w:p>
        </w:tc>
        <w:tc>
          <w:tcPr>
            <w:tcW w:w="3960" w:type="dxa"/>
          </w:tcPr>
          <w:p w:rsidR="004D0524" w:rsidRDefault="004D0524" w:rsidP="00FD50A6">
            <w:r>
              <w:t>CK’S BANDERAS</w:t>
            </w:r>
          </w:p>
        </w:tc>
        <w:tc>
          <w:tcPr>
            <w:tcW w:w="3344" w:type="dxa"/>
          </w:tcPr>
          <w:p w:rsidR="004D0524" w:rsidRDefault="004D0524" w:rsidP="00FD50A6">
            <w:r>
              <w:t>CANER KUZMAN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VV 2</w:t>
            </w:r>
          </w:p>
        </w:tc>
        <w:tc>
          <w:tcPr>
            <w:tcW w:w="900" w:type="dxa"/>
          </w:tcPr>
          <w:p w:rsidR="004D0524" w:rsidRDefault="004D0524" w:rsidP="00FD50A6">
            <w:r>
              <w:t>1116</w:t>
            </w:r>
          </w:p>
        </w:tc>
        <w:tc>
          <w:tcPr>
            <w:tcW w:w="3960" w:type="dxa"/>
          </w:tcPr>
          <w:p w:rsidR="004D0524" w:rsidRDefault="004D0524" w:rsidP="00FD50A6">
            <w:r>
              <w:t>BAX V.PAŞADOGKENNEL</w:t>
            </w:r>
          </w:p>
        </w:tc>
        <w:tc>
          <w:tcPr>
            <w:tcW w:w="3344" w:type="dxa"/>
          </w:tcPr>
          <w:p w:rsidR="004D0524" w:rsidRDefault="004D0524" w:rsidP="00FD50A6">
            <w:r>
              <w:t>BÜLENT BAYTUR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VV 3</w:t>
            </w:r>
          </w:p>
        </w:tc>
        <w:tc>
          <w:tcPr>
            <w:tcW w:w="900" w:type="dxa"/>
          </w:tcPr>
          <w:p w:rsidR="004D0524" w:rsidRDefault="004D0524" w:rsidP="00FD50A6">
            <w:r>
              <w:t>1115</w:t>
            </w:r>
          </w:p>
        </w:tc>
        <w:tc>
          <w:tcPr>
            <w:tcW w:w="3960" w:type="dxa"/>
          </w:tcPr>
          <w:p w:rsidR="004D0524" w:rsidRDefault="004D0524" w:rsidP="00FD50A6">
            <w:r>
              <w:t>NEXUS VON ATLAS</w:t>
            </w:r>
          </w:p>
        </w:tc>
        <w:tc>
          <w:tcPr>
            <w:tcW w:w="3344" w:type="dxa"/>
          </w:tcPr>
          <w:p w:rsidR="004D0524" w:rsidRDefault="004D0524" w:rsidP="00FD50A6">
            <w:r>
              <w:t>SUZAN UĞURLU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/>
        </w:tc>
        <w:tc>
          <w:tcPr>
            <w:tcW w:w="900" w:type="dxa"/>
          </w:tcPr>
          <w:p w:rsidR="004D0524" w:rsidRDefault="004D0524" w:rsidP="00FD50A6"/>
        </w:tc>
        <w:tc>
          <w:tcPr>
            <w:tcW w:w="3960" w:type="dxa"/>
          </w:tcPr>
          <w:p w:rsidR="004D0524" w:rsidRDefault="004D0524" w:rsidP="00FD50A6"/>
        </w:tc>
        <w:tc>
          <w:tcPr>
            <w:tcW w:w="3344" w:type="dxa"/>
          </w:tcPr>
          <w:p w:rsidR="004D0524" w:rsidRDefault="004D0524" w:rsidP="00FD50A6"/>
        </w:tc>
      </w:tr>
    </w:tbl>
    <w:p w:rsidR="004D0524" w:rsidRDefault="004D0524" w:rsidP="00A53209"/>
    <w:p w:rsidR="004D0524" w:rsidRDefault="004D0524" w:rsidP="00A53209">
      <w:r>
        <w:t>6-9 AY DİŞİLER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FD50A6">
            <w:r>
              <w:t>VV 1</w:t>
            </w:r>
          </w:p>
        </w:tc>
        <w:tc>
          <w:tcPr>
            <w:tcW w:w="900" w:type="dxa"/>
          </w:tcPr>
          <w:p w:rsidR="004D0524" w:rsidRDefault="004D0524" w:rsidP="00FD50A6">
            <w:r>
              <w:t>2012</w:t>
            </w:r>
          </w:p>
        </w:tc>
        <w:tc>
          <w:tcPr>
            <w:tcW w:w="3960" w:type="dxa"/>
          </w:tcPr>
          <w:p w:rsidR="004D0524" w:rsidRDefault="004D0524" w:rsidP="00FD50A6">
            <w:r>
              <w:t>DAİSY V.PAŞADOGKENNEL</w:t>
            </w:r>
          </w:p>
        </w:tc>
        <w:tc>
          <w:tcPr>
            <w:tcW w:w="3344" w:type="dxa"/>
          </w:tcPr>
          <w:p w:rsidR="004D0524" w:rsidRDefault="004D0524" w:rsidP="00FD50A6">
            <w:r>
              <w:t>BÜLENT BAYTUR</w:t>
            </w:r>
          </w:p>
        </w:tc>
      </w:tr>
    </w:tbl>
    <w:p w:rsidR="004D0524" w:rsidRDefault="004D0524" w:rsidP="00A53209"/>
    <w:p w:rsidR="004D0524" w:rsidRDefault="004D0524" w:rsidP="00A53209">
      <w:r>
        <w:t>9-12 AY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FD50A6">
            <w:r>
              <w:t>VV 1</w:t>
            </w:r>
          </w:p>
        </w:tc>
        <w:tc>
          <w:tcPr>
            <w:tcW w:w="900" w:type="dxa"/>
          </w:tcPr>
          <w:p w:rsidR="004D0524" w:rsidRDefault="004D0524" w:rsidP="00FD50A6">
            <w:r>
              <w:t>3012</w:t>
            </w:r>
          </w:p>
        </w:tc>
        <w:tc>
          <w:tcPr>
            <w:tcW w:w="3960" w:type="dxa"/>
          </w:tcPr>
          <w:p w:rsidR="004D0524" w:rsidRDefault="004D0524" w:rsidP="00FD50A6">
            <w:r>
              <w:t>PEPERONİ VON ARLETT</w:t>
            </w:r>
          </w:p>
        </w:tc>
        <w:tc>
          <w:tcPr>
            <w:tcW w:w="3344" w:type="dxa"/>
          </w:tcPr>
          <w:p w:rsidR="004D0524" w:rsidRDefault="004D0524" w:rsidP="00FD50A6">
            <w:r>
              <w:t>CANER KUZMAN&amp;MARGİT VAN DORSSEN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VV 2</w:t>
            </w:r>
          </w:p>
        </w:tc>
        <w:tc>
          <w:tcPr>
            <w:tcW w:w="900" w:type="dxa"/>
          </w:tcPr>
          <w:p w:rsidR="004D0524" w:rsidRDefault="004D0524" w:rsidP="00FD50A6">
            <w:r>
              <w:t>3010</w:t>
            </w:r>
          </w:p>
        </w:tc>
        <w:tc>
          <w:tcPr>
            <w:tcW w:w="3960" w:type="dxa"/>
          </w:tcPr>
          <w:p w:rsidR="004D0524" w:rsidRDefault="004D0524" w:rsidP="00FD50A6">
            <w:r>
              <w:t>BETA VON RİVA</w:t>
            </w:r>
          </w:p>
        </w:tc>
        <w:tc>
          <w:tcPr>
            <w:tcW w:w="3344" w:type="dxa"/>
          </w:tcPr>
          <w:p w:rsidR="004D0524" w:rsidRDefault="004D0524" w:rsidP="00FD50A6">
            <w:r>
              <w:t>KEMAL KURAL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VV 3</w:t>
            </w:r>
          </w:p>
        </w:tc>
        <w:tc>
          <w:tcPr>
            <w:tcW w:w="900" w:type="dxa"/>
          </w:tcPr>
          <w:p w:rsidR="004D0524" w:rsidRDefault="004D0524" w:rsidP="00FD50A6">
            <w:r>
              <w:t>3013</w:t>
            </w:r>
          </w:p>
        </w:tc>
        <w:tc>
          <w:tcPr>
            <w:tcW w:w="3960" w:type="dxa"/>
          </w:tcPr>
          <w:p w:rsidR="004D0524" w:rsidRDefault="004D0524" w:rsidP="00FD50A6">
            <w:r>
              <w:t>ALARA VON OTTOMAN</w:t>
            </w:r>
          </w:p>
        </w:tc>
        <w:tc>
          <w:tcPr>
            <w:tcW w:w="3344" w:type="dxa"/>
          </w:tcPr>
          <w:p w:rsidR="004D0524" w:rsidRDefault="004D0524" w:rsidP="00FD50A6">
            <w:r>
              <w:t>TEAM ERK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VV 4</w:t>
            </w:r>
          </w:p>
        </w:tc>
        <w:tc>
          <w:tcPr>
            <w:tcW w:w="900" w:type="dxa"/>
          </w:tcPr>
          <w:p w:rsidR="004D0524" w:rsidRDefault="004D0524" w:rsidP="00FD50A6">
            <w:r>
              <w:t>3011</w:t>
            </w:r>
          </w:p>
        </w:tc>
        <w:tc>
          <w:tcPr>
            <w:tcW w:w="3960" w:type="dxa"/>
          </w:tcPr>
          <w:p w:rsidR="004D0524" w:rsidRDefault="004D0524" w:rsidP="00FD50A6">
            <w:r>
              <w:t>BELLA VON BELİZEM</w:t>
            </w:r>
          </w:p>
        </w:tc>
        <w:tc>
          <w:tcPr>
            <w:tcW w:w="3344" w:type="dxa"/>
          </w:tcPr>
          <w:p w:rsidR="004D0524" w:rsidRDefault="004D0524" w:rsidP="00FD50A6">
            <w:r>
              <w:t>BERRİN AKIN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VV 5</w:t>
            </w:r>
          </w:p>
        </w:tc>
        <w:tc>
          <w:tcPr>
            <w:tcW w:w="900" w:type="dxa"/>
          </w:tcPr>
          <w:p w:rsidR="004D0524" w:rsidRDefault="004D0524" w:rsidP="00FD50A6">
            <w:r>
              <w:t>3014</w:t>
            </w:r>
          </w:p>
        </w:tc>
        <w:tc>
          <w:tcPr>
            <w:tcW w:w="3960" w:type="dxa"/>
          </w:tcPr>
          <w:p w:rsidR="004D0524" w:rsidRDefault="004D0524" w:rsidP="00FD50A6">
            <w:r>
              <w:t>LAXİ</w:t>
            </w:r>
          </w:p>
        </w:tc>
        <w:tc>
          <w:tcPr>
            <w:tcW w:w="3344" w:type="dxa"/>
          </w:tcPr>
          <w:p w:rsidR="004D0524" w:rsidRDefault="004D0524" w:rsidP="00FD50A6">
            <w:r>
              <w:t>AKIN ZİYA ÜNAL</w:t>
            </w:r>
          </w:p>
        </w:tc>
      </w:tr>
    </w:tbl>
    <w:p w:rsidR="004D0524" w:rsidRDefault="004D0524" w:rsidP="00A53209"/>
    <w:p w:rsidR="004D0524" w:rsidRDefault="004D0524" w:rsidP="00A53209">
      <w:r>
        <w:t>9-12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FD50A6">
            <w:r>
              <w:t>VV 1</w:t>
            </w:r>
          </w:p>
        </w:tc>
        <w:tc>
          <w:tcPr>
            <w:tcW w:w="900" w:type="dxa"/>
          </w:tcPr>
          <w:p w:rsidR="004D0524" w:rsidRDefault="004D0524" w:rsidP="00FD50A6">
            <w:r>
              <w:t>3108</w:t>
            </w:r>
          </w:p>
        </w:tc>
        <w:tc>
          <w:tcPr>
            <w:tcW w:w="3960" w:type="dxa"/>
          </w:tcPr>
          <w:p w:rsidR="004D0524" w:rsidRDefault="004D0524" w:rsidP="00FD50A6">
            <w:r>
              <w:t>LODOS VON ATLAS</w:t>
            </w:r>
          </w:p>
        </w:tc>
        <w:tc>
          <w:tcPr>
            <w:tcW w:w="3344" w:type="dxa"/>
          </w:tcPr>
          <w:p w:rsidR="004D0524" w:rsidRDefault="004D0524" w:rsidP="00FD50A6">
            <w:r>
              <w:t>SUZAN UĞURLU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VV 2</w:t>
            </w:r>
          </w:p>
        </w:tc>
        <w:tc>
          <w:tcPr>
            <w:tcW w:w="900" w:type="dxa"/>
          </w:tcPr>
          <w:p w:rsidR="004D0524" w:rsidRDefault="004D0524" w:rsidP="00FD50A6">
            <w:r>
              <w:t>3105</w:t>
            </w:r>
          </w:p>
        </w:tc>
        <w:tc>
          <w:tcPr>
            <w:tcW w:w="3960" w:type="dxa"/>
          </w:tcPr>
          <w:p w:rsidR="004D0524" w:rsidRDefault="004D0524" w:rsidP="00FD50A6">
            <w:r>
              <w:t>DOST VON HAUS TİMANFAYA</w:t>
            </w:r>
          </w:p>
        </w:tc>
        <w:tc>
          <w:tcPr>
            <w:tcW w:w="3344" w:type="dxa"/>
          </w:tcPr>
          <w:p w:rsidR="004D0524" w:rsidRDefault="004D0524" w:rsidP="00FD50A6">
            <w:r>
              <w:t>AYTEKİN ORAL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VV 3</w:t>
            </w:r>
          </w:p>
        </w:tc>
        <w:tc>
          <w:tcPr>
            <w:tcW w:w="900" w:type="dxa"/>
          </w:tcPr>
          <w:p w:rsidR="004D0524" w:rsidRDefault="004D0524" w:rsidP="00FD50A6">
            <w:r>
              <w:t>3109</w:t>
            </w:r>
          </w:p>
        </w:tc>
        <w:tc>
          <w:tcPr>
            <w:tcW w:w="3960" w:type="dxa"/>
          </w:tcPr>
          <w:p w:rsidR="004D0524" w:rsidRDefault="004D0524" w:rsidP="00FD50A6">
            <w:r>
              <w:t>ALEX VON BİHORATZ</w:t>
            </w:r>
          </w:p>
        </w:tc>
        <w:tc>
          <w:tcPr>
            <w:tcW w:w="3344" w:type="dxa"/>
          </w:tcPr>
          <w:p w:rsidR="004D0524" w:rsidRDefault="004D0524" w:rsidP="00FD50A6">
            <w:r>
              <w:t>TEAM ERK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VV 4</w:t>
            </w:r>
          </w:p>
        </w:tc>
        <w:tc>
          <w:tcPr>
            <w:tcW w:w="900" w:type="dxa"/>
          </w:tcPr>
          <w:p w:rsidR="004D0524" w:rsidRDefault="004D0524" w:rsidP="00FD50A6">
            <w:r>
              <w:t>3107</w:t>
            </w:r>
          </w:p>
        </w:tc>
        <w:tc>
          <w:tcPr>
            <w:tcW w:w="3960" w:type="dxa"/>
          </w:tcPr>
          <w:p w:rsidR="004D0524" w:rsidRDefault="004D0524" w:rsidP="00FD50A6">
            <w:r>
              <w:t>YURVO VON DER KOCAELİ</w:t>
            </w:r>
          </w:p>
        </w:tc>
        <w:tc>
          <w:tcPr>
            <w:tcW w:w="3344" w:type="dxa"/>
          </w:tcPr>
          <w:p w:rsidR="004D0524" w:rsidRDefault="004D0524" w:rsidP="00FD50A6">
            <w:r>
              <w:t>İLKAY DURUKAN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VV 5</w:t>
            </w:r>
          </w:p>
        </w:tc>
        <w:tc>
          <w:tcPr>
            <w:tcW w:w="900" w:type="dxa"/>
          </w:tcPr>
          <w:p w:rsidR="004D0524" w:rsidRDefault="004D0524" w:rsidP="00FD50A6">
            <w:r>
              <w:t>3103</w:t>
            </w:r>
          </w:p>
        </w:tc>
        <w:tc>
          <w:tcPr>
            <w:tcW w:w="3960" w:type="dxa"/>
          </w:tcPr>
          <w:p w:rsidR="004D0524" w:rsidRDefault="004D0524" w:rsidP="00FD50A6">
            <w:r>
              <w:t>CK’S ALEX</w:t>
            </w:r>
          </w:p>
        </w:tc>
        <w:tc>
          <w:tcPr>
            <w:tcW w:w="3344" w:type="dxa"/>
          </w:tcPr>
          <w:p w:rsidR="004D0524" w:rsidRDefault="004D0524" w:rsidP="00FD50A6">
            <w:r>
              <w:t>CANER KUZMAN</w:t>
            </w:r>
          </w:p>
        </w:tc>
      </w:tr>
    </w:tbl>
    <w:p w:rsidR="004D0524" w:rsidRDefault="004D0524" w:rsidP="00A53209"/>
    <w:p w:rsidR="004D0524" w:rsidRDefault="004D0524" w:rsidP="00A53209">
      <w:r>
        <w:t>12-18 AY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FD50A6">
            <w:r>
              <w:t>SG 1</w:t>
            </w:r>
          </w:p>
        </w:tc>
        <w:tc>
          <w:tcPr>
            <w:tcW w:w="900" w:type="dxa"/>
          </w:tcPr>
          <w:p w:rsidR="004D0524" w:rsidRDefault="004D0524" w:rsidP="00FD50A6">
            <w:r>
              <w:t>4011</w:t>
            </w:r>
          </w:p>
        </w:tc>
        <w:tc>
          <w:tcPr>
            <w:tcW w:w="3960" w:type="dxa"/>
          </w:tcPr>
          <w:p w:rsidR="004D0524" w:rsidRDefault="004D0524" w:rsidP="00FD50A6">
            <w:r>
              <w:t>GİLDE VON DER URBECKE</w:t>
            </w:r>
          </w:p>
        </w:tc>
        <w:tc>
          <w:tcPr>
            <w:tcW w:w="3344" w:type="dxa"/>
          </w:tcPr>
          <w:p w:rsidR="004D0524" w:rsidRDefault="004D0524" w:rsidP="00FD50A6">
            <w:r>
              <w:t>KEMAL KURAL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SG 2</w:t>
            </w:r>
          </w:p>
        </w:tc>
        <w:tc>
          <w:tcPr>
            <w:tcW w:w="900" w:type="dxa"/>
          </w:tcPr>
          <w:p w:rsidR="004D0524" w:rsidRDefault="004D0524" w:rsidP="00FD50A6">
            <w:r>
              <w:t>4014</w:t>
            </w:r>
          </w:p>
        </w:tc>
        <w:tc>
          <w:tcPr>
            <w:tcW w:w="3960" w:type="dxa"/>
          </w:tcPr>
          <w:p w:rsidR="004D0524" w:rsidRDefault="004D0524" w:rsidP="00FD50A6">
            <w:r>
              <w:t>CELLY VON ASTRO</w:t>
            </w:r>
          </w:p>
        </w:tc>
        <w:tc>
          <w:tcPr>
            <w:tcW w:w="3344" w:type="dxa"/>
          </w:tcPr>
          <w:p w:rsidR="004D0524" w:rsidRDefault="004D0524" w:rsidP="00FD50A6">
            <w:r>
              <w:t>TEAM ERK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AUSR.</w:t>
            </w:r>
          </w:p>
        </w:tc>
        <w:tc>
          <w:tcPr>
            <w:tcW w:w="900" w:type="dxa"/>
          </w:tcPr>
          <w:p w:rsidR="004D0524" w:rsidRDefault="004D0524" w:rsidP="00FD50A6">
            <w:r>
              <w:t>4013</w:t>
            </w:r>
          </w:p>
        </w:tc>
        <w:tc>
          <w:tcPr>
            <w:tcW w:w="3960" w:type="dxa"/>
          </w:tcPr>
          <w:p w:rsidR="004D0524" w:rsidRDefault="004D0524" w:rsidP="00FD50A6">
            <w:r>
              <w:t>EMİLY TEAM ERK</w:t>
            </w:r>
          </w:p>
        </w:tc>
        <w:tc>
          <w:tcPr>
            <w:tcW w:w="3344" w:type="dxa"/>
          </w:tcPr>
          <w:p w:rsidR="004D0524" w:rsidRDefault="004D0524" w:rsidP="00FD50A6">
            <w:r>
              <w:t>TEAM ERK</w:t>
            </w:r>
          </w:p>
        </w:tc>
      </w:tr>
    </w:tbl>
    <w:p w:rsidR="004D0524" w:rsidRDefault="004D0524" w:rsidP="00A53209">
      <w:r>
        <w:t xml:space="preserve">UZUNTÜYLÜ : </w:t>
      </w:r>
    </w:p>
    <w:p w:rsidR="004D0524" w:rsidRDefault="004D0524" w:rsidP="00A53209">
      <w:r>
        <w:t xml:space="preserve"> SG1  </w:t>
      </w:r>
      <w:r>
        <w:tab/>
        <w:t xml:space="preserve">4017 </w:t>
      </w:r>
      <w:r>
        <w:tab/>
        <w:t>ARİEL VON DEMRE</w:t>
      </w:r>
      <w:r>
        <w:tab/>
      </w:r>
      <w:r>
        <w:tab/>
      </w:r>
      <w:r>
        <w:tab/>
        <w:t>MELİH CAN</w:t>
      </w:r>
    </w:p>
    <w:p w:rsidR="004D0524" w:rsidRDefault="004D0524" w:rsidP="00A53209"/>
    <w:p w:rsidR="004D0524" w:rsidRDefault="004D0524" w:rsidP="00A53209">
      <w:r>
        <w:t>12-18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FD50A6">
            <w:r>
              <w:t>SG 1</w:t>
            </w:r>
          </w:p>
        </w:tc>
        <w:tc>
          <w:tcPr>
            <w:tcW w:w="900" w:type="dxa"/>
          </w:tcPr>
          <w:p w:rsidR="004D0524" w:rsidRDefault="004D0524" w:rsidP="00FD50A6">
            <w:r>
              <w:t>4105</w:t>
            </w:r>
          </w:p>
        </w:tc>
        <w:tc>
          <w:tcPr>
            <w:tcW w:w="3960" w:type="dxa"/>
          </w:tcPr>
          <w:p w:rsidR="004D0524" w:rsidRDefault="004D0524" w:rsidP="00FD50A6">
            <w:r>
              <w:t>J.R.VON ARLETT</w:t>
            </w:r>
          </w:p>
        </w:tc>
        <w:tc>
          <w:tcPr>
            <w:tcW w:w="3344" w:type="dxa"/>
          </w:tcPr>
          <w:p w:rsidR="004D0524" w:rsidRDefault="004D0524" w:rsidP="00FD50A6">
            <w:r>
              <w:t>CANER KUZMAN&amp;MARGİT VAN DORSSEN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SG 2</w:t>
            </w:r>
          </w:p>
        </w:tc>
        <w:tc>
          <w:tcPr>
            <w:tcW w:w="900" w:type="dxa"/>
          </w:tcPr>
          <w:p w:rsidR="004D0524" w:rsidRDefault="004D0524" w:rsidP="00FD50A6">
            <w:r>
              <w:t>4112</w:t>
            </w:r>
          </w:p>
        </w:tc>
        <w:tc>
          <w:tcPr>
            <w:tcW w:w="3960" w:type="dxa"/>
          </w:tcPr>
          <w:p w:rsidR="004D0524" w:rsidRDefault="004D0524" w:rsidP="00FD50A6">
            <w:r>
              <w:t>GİBBS VON DER URBECKE</w:t>
            </w:r>
          </w:p>
        </w:tc>
        <w:tc>
          <w:tcPr>
            <w:tcW w:w="3344" w:type="dxa"/>
          </w:tcPr>
          <w:p w:rsidR="004D0524" w:rsidRDefault="004D0524" w:rsidP="00FD50A6">
            <w:r>
              <w:t>KEMAL KURAL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SG 3</w:t>
            </w:r>
          </w:p>
        </w:tc>
        <w:tc>
          <w:tcPr>
            <w:tcW w:w="900" w:type="dxa"/>
          </w:tcPr>
          <w:p w:rsidR="004D0524" w:rsidRDefault="004D0524" w:rsidP="00FD50A6">
            <w:r>
              <w:t>4113</w:t>
            </w:r>
          </w:p>
        </w:tc>
        <w:tc>
          <w:tcPr>
            <w:tcW w:w="3960" w:type="dxa"/>
          </w:tcPr>
          <w:p w:rsidR="004D0524" w:rsidRDefault="004D0524" w:rsidP="00FD50A6">
            <w:r>
              <w:t>MAX VONDER KİEFERNSCHLUCHT</w:t>
            </w:r>
          </w:p>
        </w:tc>
        <w:tc>
          <w:tcPr>
            <w:tcW w:w="3344" w:type="dxa"/>
          </w:tcPr>
          <w:p w:rsidR="004D0524" w:rsidRDefault="004D0524" w:rsidP="00FD50A6">
            <w:r>
              <w:t>TEAM ERK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SG 4</w:t>
            </w:r>
          </w:p>
        </w:tc>
        <w:tc>
          <w:tcPr>
            <w:tcW w:w="900" w:type="dxa"/>
          </w:tcPr>
          <w:p w:rsidR="004D0524" w:rsidRDefault="004D0524" w:rsidP="00FD50A6">
            <w:r>
              <w:t>4110</w:t>
            </w:r>
          </w:p>
        </w:tc>
        <w:tc>
          <w:tcPr>
            <w:tcW w:w="3960" w:type="dxa"/>
          </w:tcPr>
          <w:p w:rsidR="004D0524" w:rsidRDefault="004D0524" w:rsidP="00FD50A6">
            <w:r>
              <w:t>KEVİN VON ATLAS</w:t>
            </w:r>
          </w:p>
        </w:tc>
        <w:tc>
          <w:tcPr>
            <w:tcW w:w="3344" w:type="dxa"/>
          </w:tcPr>
          <w:p w:rsidR="004D0524" w:rsidRDefault="004D0524" w:rsidP="00FD50A6">
            <w:r>
              <w:t>MUARİF ŞAHİN</w:t>
            </w:r>
          </w:p>
        </w:tc>
      </w:tr>
    </w:tbl>
    <w:p w:rsidR="004D0524" w:rsidRDefault="004D0524" w:rsidP="00A53209">
      <w:r>
        <w:t xml:space="preserve"> </w:t>
      </w:r>
    </w:p>
    <w:p w:rsidR="004D0524" w:rsidRDefault="004D0524" w:rsidP="00A53209"/>
    <w:p w:rsidR="004D0524" w:rsidRDefault="004D0524" w:rsidP="00A53209"/>
    <w:p w:rsidR="004D0524" w:rsidRDefault="004D0524" w:rsidP="00A53209">
      <w:r>
        <w:t>18-24 AY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FD50A6">
            <w:r>
              <w:t>SG 1</w:t>
            </w:r>
          </w:p>
        </w:tc>
        <w:tc>
          <w:tcPr>
            <w:tcW w:w="900" w:type="dxa"/>
          </w:tcPr>
          <w:p w:rsidR="004D0524" w:rsidRDefault="004D0524" w:rsidP="0025309B">
            <w:r>
              <w:t>5010</w:t>
            </w:r>
          </w:p>
        </w:tc>
        <w:tc>
          <w:tcPr>
            <w:tcW w:w="3960" w:type="dxa"/>
          </w:tcPr>
          <w:p w:rsidR="004D0524" w:rsidRDefault="004D0524" w:rsidP="0025309B">
            <w:r>
              <w:t>DAFRA VON DER URBECKE</w:t>
            </w:r>
          </w:p>
        </w:tc>
        <w:tc>
          <w:tcPr>
            <w:tcW w:w="3344" w:type="dxa"/>
          </w:tcPr>
          <w:p w:rsidR="004D0524" w:rsidRDefault="004D0524" w:rsidP="00FD50A6">
            <w:r>
              <w:t>KEMAL KURAL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SG 2</w:t>
            </w:r>
          </w:p>
        </w:tc>
        <w:tc>
          <w:tcPr>
            <w:tcW w:w="900" w:type="dxa"/>
          </w:tcPr>
          <w:p w:rsidR="004D0524" w:rsidRDefault="004D0524" w:rsidP="0025309B">
            <w:r>
              <w:t>5009</w:t>
            </w:r>
          </w:p>
        </w:tc>
        <w:tc>
          <w:tcPr>
            <w:tcW w:w="3960" w:type="dxa"/>
          </w:tcPr>
          <w:p w:rsidR="004D0524" w:rsidRDefault="004D0524" w:rsidP="0025309B">
            <w:r>
              <w:t>DAİVA VON DER URBECKE</w:t>
            </w:r>
          </w:p>
        </w:tc>
        <w:tc>
          <w:tcPr>
            <w:tcW w:w="3344" w:type="dxa"/>
          </w:tcPr>
          <w:p w:rsidR="004D0524" w:rsidRDefault="004D0524" w:rsidP="00FD50A6">
            <w:r>
              <w:t>KEMAL KURAL</w:t>
            </w:r>
          </w:p>
        </w:tc>
      </w:tr>
    </w:tbl>
    <w:p w:rsidR="004D0524" w:rsidRDefault="004D0524" w:rsidP="00A53209"/>
    <w:p w:rsidR="004D0524" w:rsidRDefault="004D0524" w:rsidP="00A53209">
      <w:r>
        <w:t>18-24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FD50A6">
            <w:r>
              <w:t>SG 1</w:t>
            </w:r>
          </w:p>
        </w:tc>
        <w:tc>
          <w:tcPr>
            <w:tcW w:w="900" w:type="dxa"/>
          </w:tcPr>
          <w:p w:rsidR="004D0524" w:rsidRDefault="004D0524" w:rsidP="00FD50A6">
            <w:r>
              <w:t>5105</w:t>
            </w:r>
          </w:p>
        </w:tc>
        <w:tc>
          <w:tcPr>
            <w:tcW w:w="3960" w:type="dxa"/>
          </w:tcPr>
          <w:p w:rsidR="004D0524" w:rsidRDefault="004D0524" w:rsidP="00FD50A6">
            <w:r>
              <w:t>JERRY LEE VON MAESTRO</w:t>
            </w:r>
          </w:p>
        </w:tc>
        <w:tc>
          <w:tcPr>
            <w:tcW w:w="3344" w:type="dxa"/>
          </w:tcPr>
          <w:p w:rsidR="004D0524" w:rsidRDefault="004D0524" w:rsidP="00FD50A6">
            <w:r>
              <w:t>CÜNEYT ÖZTÜRK</w:t>
            </w:r>
          </w:p>
        </w:tc>
      </w:tr>
    </w:tbl>
    <w:p w:rsidR="004D0524" w:rsidRDefault="004D0524" w:rsidP="00A53209"/>
    <w:p w:rsidR="004D0524" w:rsidRDefault="004D0524" w:rsidP="00A53209">
      <w:r>
        <w:t>24 AY ÜSTÜ KRAL SINIF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FD50A6">
            <w:r>
              <w:t>V 1</w:t>
            </w:r>
          </w:p>
        </w:tc>
        <w:tc>
          <w:tcPr>
            <w:tcW w:w="900" w:type="dxa"/>
          </w:tcPr>
          <w:p w:rsidR="004D0524" w:rsidRDefault="004D0524" w:rsidP="00FD50A6">
            <w:r>
              <w:t>6006</w:t>
            </w:r>
          </w:p>
        </w:tc>
        <w:tc>
          <w:tcPr>
            <w:tcW w:w="3960" w:type="dxa"/>
          </w:tcPr>
          <w:p w:rsidR="004D0524" w:rsidRDefault="004D0524" w:rsidP="00FD50A6">
            <w:r>
              <w:t>DEBBY VON DER ALMA MATER</w:t>
            </w:r>
          </w:p>
        </w:tc>
        <w:tc>
          <w:tcPr>
            <w:tcW w:w="3344" w:type="dxa"/>
          </w:tcPr>
          <w:p w:rsidR="004D0524" w:rsidRDefault="004D0524" w:rsidP="00FD50A6">
            <w:r>
              <w:t>SİNAN ÇİNİOĞLU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 2</w:t>
            </w:r>
          </w:p>
        </w:tc>
        <w:tc>
          <w:tcPr>
            <w:tcW w:w="900" w:type="dxa"/>
          </w:tcPr>
          <w:p w:rsidR="004D0524" w:rsidRDefault="004D0524" w:rsidP="00FD50A6">
            <w:r>
              <w:t>6008</w:t>
            </w:r>
          </w:p>
        </w:tc>
        <w:tc>
          <w:tcPr>
            <w:tcW w:w="3960" w:type="dxa"/>
          </w:tcPr>
          <w:p w:rsidR="004D0524" w:rsidRDefault="004D0524" w:rsidP="00FD50A6">
            <w:r>
              <w:t>CHARMA VON DER URBECKE</w:t>
            </w:r>
          </w:p>
        </w:tc>
        <w:tc>
          <w:tcPr>
            <w:tcW w:w="3344" w:type="dxa"/>
          </w:tcPr>
          <w:p w:rsidR="004D0524" w:rsidRDefault="004D0524" w:rsidP="00FD50A6">
            <w:r>
              <w:t>KEMAL KURAL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 3</w:t>
            </w:r>
          </w:p>
        </w:tc>
        <w:tc>
          <w:tcPr>
            <w:tcW w:w="900" w:type="dxa"/>
          </w:tcPr>
          <w:p w:rsidR="004D0524" w:rsidRDefault="004D0524" w:rsidP="00FD50A6">
            <w:r>
              <w:t>6020</w:t>
            </w:r>
          </w:p>
        </w:tc>
        <w:tc>
          <w:tcPr>
            <w:tcW w:w="3960" w:type="dxa"/>
          </w:tcPr>
          <w:p w:rsidR="004D0524" w:rsidRDefault="004D0524" w:rsidP="00FD50A6">
            <w:r>
              <w:t>LİMBA VON ARLETT</w:t>
            </w:r>
          </w:p>
        </w:tc>
        <w:tc>
          <w:tcPr>
            <w:tcW w:w="3344" w:type="dxa"/>
          </w:tcPr>
          <w:p w:rsidR="004D0524" w:rsidRDefault="004D0524" w:rsidP="00FD50A6">
            <w:r>
              <w:t>MARGİT VAN DORSEN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 4</w:t>
            </w:r>
          </w:p>
        </w:tc>
        <w:tc>
          <w:tcPr>
            <w:tcW w:w="900" w:type="dxa"/>
          </w:tcPr>
          <w:p w:rsidR="004D0524" w:rsidRDefault="004D0524" w:rsidP="00FD50A6">
            <w:r>
              <w:t>6007</w:t>
            </w:r>
          </w:p>
        </w:tc>
        <w:tc>
          <w:tcPr>
            <w:tcW w:w="3960" w:type="dxa"/>
          </w:tcPr>
          <w:p w:rsidR="004D0524" w:rsidRDefault="004D0524" w:rsidP="00FD50A6">
            <w:r>
              <w:t>ALEXİ VON BELİZ</w:t>
            </w:r>
          </w:p>
        </w:tc>
        <w:tc>
          <w:tcPr>
            <w:tcW w:w="3344" w:type="dxa"/>
          </w:tcPr>
          <w:p w:rsidR="004D0524" w:rsidRDefault="004D0524" w:rsidP="00FD50A6">
            <w:r>
              <w:t>BELİZ DOĞ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 5</w:t>
            </w:r>
          </w:p>
        </w:tc>
        <w:tc>
          <w:tcPr>
            <w:tcW w:w="900" w:type="dxa"/>
          </w:tcPr>
          <w:p w:rsidR="004D0524" w:rsidRDefault="004D0524" w:rsidP="00FD50A6">
            <w:r>
              <w:t>6013</w:t>
            </w:r>
          </w:p>
        </w:tc>
        <w:tc>
          <w:tcPr>
            <w:tcW w:w="3960" w:type="dxa"/>
          </w:tcPr>
          <w:p w:rsidR="004D0524" w:rsidRDefault="004D0524" w:rsidP="00FD50A6">
            <w:r>
              <w:t>URANA VON ERK</w:t>
            </w:r>
          </w:p>
        </w:tc>
        <w:tc>
          <w:tcPr>
            <w:tcW w:w="3344" w:type="dxa"/>
          </w:tcPr>
          <w:p w:rsidR="004D0524" w:rsidRDefault="004D0524" w:rsidP="00FD50A6">
            <w:r>
              <w:t>TEAM ERK</w:t>
            </w:r>
          </w:p>
        </w:tc>
      </w:tr>
    </w:tbl>
    <w:p w:rsidR="004D0524" w:rsidRDefault="004D0524" w:rsidP="00A53209"/>
    <w:p w:rsidR="004D0524" w:rsidRDefault="004D0524" w:rsidP="00C663A9">
      <w:r>
        <w:t>24 AY ÜSTÜ KRAL SINIF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960"/>
        <w:gridCol w:w="3344"/>
      </w:tblGrid>
      <w:tr w:rsidR="004D0524" w:rsidTr="00263132">
        <w:tc>
          <w:tcPr>
            <w:tcW w:w="1008" w:type="dxa"/>
          </w:tcPr>
          <w:p w:rsidR="004D0524" w:rsidRDefault="004D0524" w:rsidP="00FD50A6">
            <w:r>
              <w:t>V 1</w:t>
            </w:r>
          </w:p>
        </w:tc>
        <w:tc>
          <w:tcPr>
            <w:tcW w:w="900" w:type="dxa"/>
          </w:tcPr>
          <w:p w:rsidR="004D0524" w:rsidRDefault="004D0524" w:rsidP="00FD50A6">
            <w:r>
              <w:t>6114</w:t>
            </w:r>
          </w:p>
        </w:tc>
        <w:tc>
          <w:tcPr>
            <w:tcW w:w="3960" w:type="dxa"/>
          </w:tcPr>
          <w:p w:rsidR="004D0524" w:rsidRDefault="004D0524" w:rsidP="00FD50A6">
            <w:r>
              <w:t>MAFFEY VON DER URBECKE</w:t>
            </w:r>
          </w:p>
        </w:tc>
        <w:tc>
          <w:tcPr>
            <w:tcW w:w="3344" w:type="dxa"/>
          </w:tcPr>
          <w:p w:rsidR="004D0524" w:rsidRDefault="004D0524" w:rsidP="00FD50A6">
            <w:r>
              <w:t>ERDİNÇ ERTÜRK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 2</w:t>
            </w:r>
          </w:p>
        </w:tc>
        <w:tc>
          <w:tcPr>
            <w:tcW w:w="900" w:type="dxa"/>
          </w:tcPr>
          <w:p w:rsidR="004D0524" w:rsidRDefault="004D0524" w:rsidP="00FD50A6">
            <w:r>
              <w:t>6106</w:t>
            </w:r>
          </w:p>
        </w:tc>
        <w:tc>
          <w:tcPr>
            <w:tcW w:w="3960" w:type="dxa"/>
          </w:tcPr>
          <w:p w:rsidR="004D0524" w:rsidRDefault="004D0524" w:rsidP="00FD50A6">
            <w:r>
              <w:t>ALADİN VOM BERGMANNSLAND</w:t>
            </w:r>
          </w:p>
        </w:tc>
        <w:tc>
          <w:tcPr>
            <w:tcW w:w="3344" w:type="dxa"/>
          </w:tcPr>
          <w:p w:rsidR="004D0524" w:rsidRDefault="004D0524" w:rsidP="00FD50A6">
            <w:r>
              <w:t>MUSTAFA DERİNCE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 3</w:t>
            </w:r>
          </w:p>
        </w:tc>
        <w:tc>
          <w:tcPr>
            <w:tcW w:w="900" w:type="dxa"/>
          </w:tcPr>
          <w:p w:rsidR="004D0524" w:rsidRDefault="004D0524" w:rsidP="00FD50A6">
            <w:r>
              <w:t>6108</w:t>
            </w:r>
          </w:p>
        </w:tc>
        <w:tc>
          <w:tcPr>
            <w:tcW w:w="3960" w:type="dxa"/>
          </w:tcPr>
          <w:p w:rsidR="004D0524" w:rsidRDefault="004D0524" w:rsidP="00FD50A6">
            <w:r>
              <w:t>NESCH VON DER GRAFENBURG</w:t>
            </w:r>
          </w:p>
        </w:tc>
        <w:tc>
          <w:tcPr>
            <w:tcW w:w="3344" w:type="dxa"/>
          </w:tcPr>
          <w:p w:rsidR="004D0524" w:rsidRDefault="004D0524" w:rsidP="00FD50A6">
            <w:r>
              <w:t>ERDİNÇ ERTÜRK&amp;SİNAN ÇİNİOĞLU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V 4</w:t>
            </w:r>
          </w:p>
        </w:tc>
        <w:tc>
          <w:tcPr>
            <w:tcW w:w="900" w:type="dxa"/>
          </w:tcPr>
          <w:p w:rsidR="004D0524" w:rsidRDefault="004D0524" w:rsidP="00FD50A6">
            <w:r>
              <w:t>6105</w:t>
            </w:r>
          </w:p>
        </w:tc>
        <w:tc>
          <w:tcPr>
            <w:tcW w:w="3960" w:type="dxa"/>
          </w:tcPr>
          <w:p w:rsidR="004D0524" w:rsidRDefault="004D0524" w:rsidP="00FD50A6">
            <w:r>
              <w:t>ALASKA VON MAESTRO</w:t>
            </w:r>
          </w:p>
        </w:tc>
        <w:tc>
          <w:tcPr>
            <w:tcW w:w="3344" w:type="dxa"/>
          </w:tcPr>
          <w:p w:rsidR="004D0524" w:rsidRDefault="004D0524" w:rsidP="00FD50A6">
            <w:r>
              <w:t>MUARİF ŞAHİN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DİSQ.</w:t>
            </w:r>
          </w:p>
        </w:tc>
        <w:tc>
          <w:tcPr>
            <w:tcW w:w="900" w:type="dxa"/>
          </w:tcPr>
          <w:p w:rsidR="004D0524" w:rsidRDefault="004D0524" w:rsidP="00FD50A6">
            <w:r>
              <w:t>6115</w:t>
            </w:r>
          </w:p>
        </w:tc>
        <w:tc>
          <w:tcPr>
            <w:tcW w:w="3960" w:type="dxa"/>
          </w:tcPr>
          <w:p w:rsidR="004D0524" w:rsidRDefault="004D0524" w:rsidP="00FD50A6">
            <w:r>
              <w:t>HUGO VON HAUS MERT</w:t>
            </w:r>
          </w:p>
        </w:tc>
        <w:tc>
          <w:tcPr>
            <w:tcW w:w="3344" w:type="dxa"/>
          </w:tcPr>
          <w:p w:rsidR="004D0524" w:rsidRDefault="004D0524" w:rsidP="00FD50A6">
            <w:r>
              <w:t>TEAM ERK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>
            <w:r>
              <w:t>DİSQ.</w:t>
            </w:r>
          </w:p>
        </w:tc>
        <w:tc>
          <w:tcPr>
            <w:tcW w:w="900" w:type="dxa"/>
          </w:tcPr>
          <w:p w:rsidR="004D0524" w:rsidRDefault="004D0524" w:rsidP="00FD50A6">
            <w:r>
              <w:t>6116</w:t>
            </w:r>
          </w:p>
        </w:tc>
        <w:tc>
          <w:tcPr>
            <w:tcW w:w="3960" w:type="dxa"/>
          </w:tcPr>
          <w:p w:rsidR="004D0524" w:rsidRDefault="004D0524" w:rsidP="00FD50A6">
            <w:r>
              <w:t>UNİCO Z KYJOVSKEHO UDOLİ</w:t>
            </w:r>
          </w:p>
        </w:tc>
        <w:tc>
          <w:tcPr>
            <w:tcW w:w="3344" w:type="dxa"/>
          </w:tcPr>
          <w:p w:rsidR="004D0524" w:rsidRDefault="004D0524" w:rsidP="00FD50A6">
            <w:r>
              <w:t>TEAM ERK</w:t>
            </w:r>
          </w:p>
        </w:tc>
      </w:tr>
      <w:tr w:rsidR="004D0524" w:rsidTr="00263132">
        <w:tc>
          <w:tcPr>
            <w:tcW w:w="1008" w:type="dxa"/>
          </w:tcPr>
          <w:p w:rsidR="004D0524" w:rsidRDefault="004D0524" w:rsidP="00FD50A6"/>
        </w:tc>
        <w:tc>
          <w:tcPr>
            <w:tcW w:w="900" w:type="dxa"/>
          </w:tcPr>
          <w:p w:rsidR="004D0524" w:rsidRDefault="004D0524" w:rsidP="00FD50A6"/>
        </w:tc>
        <w:tc>
          <w:tcPr>
            <w:tcW w:w="3960" w:type="dxa"/>
          </w:tcPr>
          <w:p w:rsidR="004D0524" w:rsidRDefault="004D0524" w:rsidP="00FD50A6"/>
        </w:tc>
        <w:tc>
          <w:tcPr>
            <w:tcW w:w="3344" w:type="dxa"/>
          </w:tcPr>
          <w:p w:rsidR="004D0524" w:rsidRDefault="004D0524" w:rsidP="00FD50A6"/>
        </w:tc>
      </w:tr>
    </w:tbl>
    <w:p w:rsidR="004D0524" w:rsidRDefault="004D0524" w:rsidP="00A53209"/>
    <w:p w:rsidR="004D0524" w:rsidRDefault="004D0524" w:rsidP="00A53209"/>
    <w:p w:rsidR="004D0524" w:rsidRDefault="004D0524" w:rsidP="00A53209"/>
    <w:sectPr w:rsidR="004D0524" w:rsidSect="00F1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09"/>
    <w:rsid w:val="000B7299"/>
    <w:rsid w:val="000E44F2"/>
    <w:rsid w:val="001600B8"/>
    <w:rsid w:val="001D7B24"/>
    <w:rsid w:val="0025309B"/>
    <w:rsid w:val="00263132"/>
    <w:rsid w:val="004D0524"/>
    <w:rsid w:val="0060383C"/>
    <w:rsid w:val="0085383D"/>
    <w:rsid w:val="00A53209"/>
    <w:rsid w:val="00C663A9"/>
    <w:rsid w:val="00D0345E"/>
    <w:rsid w:val="00E928BA"/>
    <w:rsid w:val="00F13B3B"/>
    <w:rsid w:val="00FB475E"/>
    <w:rsid w:val="00FD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5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32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306</Words>
  <Characters>1747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NİSAN 2013 ANKARA ŞAMPİYONASI SONUÇLARI</dc:title>
  <dc:subject/>
  <dc:creator>user</dc:creator>
  <cp:keywords/>
  <dc:description/>
  <cp:lastModifiedBy>user</cp:lastModifiedBy>
  <cp:revision>3</cp:revision>
  <dcterms:created xsi:type="dcterms:W3CDTF">2013-04-22T11:47:00Z</dcterms:created>
  <dcterms:modified xsi:type="dcterms:W3CDTF">2013-04-23T10:16:00Z</dcterms:modified>
</cp:coreProperties>
</file>